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7472" w14:textId="77777777" w:rsidR="00DA119F" w:rsidRDefault="00000000">
      <w:pPr>
        <w:pStyle w:val="Standard"/>
        <w:spacing w:line="440" w:lineRule="exact"/>
        <w:jc w:val="center"/>
      </w:pPr>
      <w:r>
        <w:rPr>
          <w:rFonts w:ascii="DFKai-SB" w:eastAsia="DFKai-SB" w:hAnsi="DFKai-SB" w:cs="DFKai-SB"/>
          <w:color w:val="000000"/>
          <w:sz w:val="36"/>
          <w:szCs w:val="36"/>
        </w:rPr>
        <w:t>國立政治大學輔導與諮商碩士學位學程</w:t>
      </w:r>
    </w:p>
    <w:p w14:paraId="69C9EAB7" w14:textId="77777777" w:rsidR="00DA119F" w:rsidRDefault="00000000">
      <w:pPr>
        <w:pStyle w:val="Standard"/>
        <w:spacing w:line="440" w:lineRule="exact"/>
        <w:jc w:val="center"/>
      </w:pPr>
      <w:r>
        <w:rPr>
          <w:rFonts w:ascii="DFKai-SB" w:eastAsia="DFKai-SB" w:hAnsi="DFKai-SB" w:cs="DFKai-SB"/>
          <w:color w:val="000000"/>
          <w:sz w:val="30"/>
          <w:szCs w:val="30"/>
        </w:rPr>
        <w:t>_____學年度考生資料表</w:t>
      </w:r>
    </w:p>
    <w:p w14:paraId="023E5C41" w14:textId="77777777" w:rsidR="00DA119F" w:rsidRDefault="00DA119F">
      <w:pPr>
        <w:pStyle w:val="Standard"/>
        <w:spacing w:line="440" w:lineRule="exact"/>
        <w:jc w:val="center"/>
        <w:rPr>
          <w:rFonts w:ascii="DFKai-SB" w:eastAsia="DFKai-SB" w:hAnsi="DFKai-SB" w:cs="DFKai-SB"/>
          <w:color w:val="000000"/>
          <w:sz w:val="30"/>
          <w:szCs w:val="30"/>
        </w:rPr>
      </w:pPr>
    </w:p>
    <w:tbl>
      <w:tblPr>
        <w:tblW w:w="1085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434"/>
        <w:gridCol w:w="1134"/>
        <w:gridCol w:w="1032"/>
        <w:gridCol w:w="446"/>
        <w:gridCol w:w="790"/>
        <w:gridCol w:w="384"/>
        <w:gridCol w:w="2309"/>
        <w:gridCol w:w="1961"/>
      </w:tblGrid>
      <w:tr w:rsidR="00DA119F" w14:paraId="38C33A98" w14:textId="77777777">
        <w:trPr>
          <w:trHeight w:val="721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E110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E62D" w14:textId="77777777" w:rsidR="00DA119F" w:rsidRDefault="00DA119F">
            <w:pPr>
              <w:pStyle w:val="Standard"/>
              <w:snapToGrid w:val="0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2223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9818" w14:textId="77777777" w:rsidR="00DA119F" w:rsidRDefault="00DA119F">
            <w:pPr>
              <w:pStyle w:val="Standard"/>
              <w:snapToGrid w:val="0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A278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生 日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8F97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  年     月     日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5DF5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請貼近三個月</w:t>
            </w:r>
          </w:p>
          <w:p w14:paraId="19E6727F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照片一張</w:t>
            </w:r>
          </w:p>
        </w:tc>
      </w:tr>
      <w:tr w:rsidR="00DA119F" w14:paraId="0AB46FFB" w14:textId="77777777">
        <w:trPr>
          <w:trHeight w:val="897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A57F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電  話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F88" w14:textId="77777777" w:rsidR="00DA119F" w:rsidRDefault="00000000">
            <w:pPr>
              <w:pStyle w:val="Standard"/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(手機)</w:t>
            </w:r>
          </w:p>
          <w:p w14:paraId="5F3E5871" w14:textId="77777777" w:rsidR="00DA119F" w:rsidRDefault="00000000">
            <w:pPr>
              <w:pStyle w:val="Standard"/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(住家)</w:t>
            </w:r>
          </w:p>
        </w:tc>
        <w:tc>
          <w:tcPr>
            <w:tcW w:w="3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BE30" w14:textId="77777777" w:rsidR="00DA119F" w:rsidRDefault="00000000">
            <w:pPr>
              <w:pStyle w:val="Standard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196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4128" w14:textId="77777777" w:rsidR="00DA119F" w:rsidRDefault="00DA119F">
            <w:pPr>
              <w:rPr>
                <w:rFonts w:hint="eastAsia"/>
              </w:rPr>
            </w:pPr>
          </w:p>
        </w:tc>
      </w:tr>
      <w:tr w:rsidR="00DA119F" w14:paraId="5F04C7B0" w14:textId="77777777">
        <w:trPr>
          <w:trHeight w:val="875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987F" w14:textId="77777777" w:rsidR="00DA119F" w:rsidRDefault="00000000">
            <w:pPr>
              <w:pStyle w:val="Standard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0F56" w14:textId="77777777" w:rsidR="00DA119F" w:rsidRDefault="00000000">
            <w:pPr>
              <w:pStyle w:val="Standard"/>
              <w:jc w:val="both"/>
              <w:rPr>
                <w:rFonts w:ascii="DFKai-SB" w:eastAsia="DFKai-SB" w:hAnsi="DFKai-SB" w:cs="DFKai-SB"/>
                <w:sz w:val="40"/>
                <w:szCs w:val="40"/>
              </w:rPr>
            </w:pPr>
            <w:r>
              <w:rPr>
                <w:rFonts w:ascii="DFKai-SB" w:eastAsia="DFKai-SB" w:hAnsi="DFKai-SB" w:cs="DFKai-SB"/>
                <w:sz w:val="40"/>
                <w:szCs w:val="40"/>
              </w:rPr>
              <w:t>□□□</w:t>
            </w:r>
          </w:p>
        </w:tc>
        <w:tc>
          <w:tcPr>
            <w:tcW w:w="196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2FDB" w14:textId="77777777" w:rsidR="00DA119F" w:rsidRDefault="00DA119F">
            <w:pPr>
              <w:rPr>
                <w:rFonts w:hint="eastAsia"/>
              </w:rPr>
            </w:pPr>
          </w:p>
        </w:tc>
      </w:tr>
      <w:tr w:rsidR="00DA119F" w14:paraId="350D7CBD" w14:textId="77777777">
        <w:trPr>
          <w:trHeight w:val="693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90B0" w14:textId="77777777" w:rsidR="00DA119F" w:rsidRDefault="00000000">
            <w:pPr>
              <w:pStyle w:val="Standard"/>
              <w:spacing w:line="4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A366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畢業年月：   年   月   畢業學校：             科系：</w:t>
            </w:r>
          </w:p>
        </w:tc>
      </w:tr>
      <w:tr w:rsidR="00DA119F" w14:paraId="0921E182" w14:textId="77777777">
        <w:trPr>
          <w:trHeight w:val="693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1BBA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4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89D6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在校總平均             分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935D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班排名</w:t>
            </w: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083E" w14:textId="77777777" w:rsidR="00DA119F" w:rsidRDefault="00000000">
            <w:pPr>
              <w:pStyle w:val="Standard"/>
              <w:spacing w:line="460" w:lineRule="exact"/>
              <w:ind w:firstLine="1400"/>
              <w:jc w:val="both"/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（全班人數：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）</w:t>
            </w:r>
          </w:p>
        </w:tc>
      </w:tr>
      <w:tr w:rsidR="00DA119F" w14:paraId="0A156896" w14:textId="77777777">
        <w:trPr>
          <w:trHeight w:val="1191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E76E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研究計畫</w:t>
            </w:r>
          </w:p>
          <w:p w14:paraId="49BF5CEF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題   目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29B2" w14:textId="77777777" w:rsidR="00DA119F" w:rsidRDefault="00DA119F">
            <w:pPr>
              <w:pStyle w:val="Standard"/>
              <w:snapToGrid w:val="0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</w:tr>
      <w:tr w:rsidR="00DA119F" w14:paraId="15CCB9CF" w14:textId="77777777">
        <w:trPr>
          <w:trHeight w:val="1191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EA93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106B" w14:textId="77777777" w:rsidR="00DA119F" w:rsidRDefault="00000000">
            <w:pPr>
              <w:pStyle w:val="Standard"/>
            </w:pPr>
            <w:r>
              <w:rPr>
                <w:rFonts w:ascii="DFKai-SB" w:eastAsia="DFKai-SB" w:hAnsi="DFKai-SB" w:cs="DFKai-SB"/>
                <w:color w:val="000000"/>
              </w:rPr>
              <w:t>1.工作經驗（含兵役、教學或研究助理、諮商輔導、社會服務等）。請說明職位、工作機構、起迄年月、是否為受雇或志願服務等。</w:t>
            </w:r>
          </w:p>
          <w:p w14:paraId="6B47E55C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4036EA71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A119F" w14:paraId="40D7A36A" w14:textId="77777777">
        <w:trPr>
          <w:trHeight w:val="1136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BFC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DED2" w14:textId="77777777" w:rsidR="00DA119F" w:rsidRDefault="00000000">
            <w:pPr>
              <w:pStyle w:val="Standard"/>
              <w:ind w:left="480" w:hanging="480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2.社團經驗。請說明職位、社團名稱、起迄年月。</w:t>
            </w:r>
          </w:p>
          <w:p w14:paraId="3BA3E3D3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1967DEB6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A119F" w14:paraId="618E13E9" w14:textId="77777777">
        <w:trPr>
          <w:trHeight w:val="1136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F54C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2BA3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DFKai-SB" w:eastAsia="DFKai-SB" w:hAnsi="DFKai-SB" w:cs="DFKai-SB"/>
                <w:color w:val="000000"/>
              </w:rPr>
              <w:t>3.如有國外交換或學習經驗，請說明。</w:t>
            </w:r>
          </w:p>
        </w:tc>
      </w:tr>
      <w:tr w:rsidR="00DA119F" w14:paraId="69490213" w14:textId="77777777">
        <w:trPr>
          <w:trHeight w:val="128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A9B0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學術成就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88D3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DFKai-SB" w:eastAsia="DFKai-SB" w:hAnsi="DFKai-SB" w:cs="DFKai-SB"/>
                <w:color w:val="000000"/>
              </w:rPr>
              <w:t>1.已出版或發表的著作</w:t>
            </w:r>
          </w:p>
          <w:p w14:paraId="2FEDCFDC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514BF028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A119F" w14:paraId="062284D1" w14:textId="77777777">
        <w:trPr>
          <w:trHeight w:val="1260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810C" w14:textId="77777777" w:rsidR="00DA119F" w:rsidRDefault="00DA119F">
            <w:pPr>
              <w:rPr>
                <w:rFonts w:hint="eastAsia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83A6" w14:textId="67863643" w:rsidR="00DA119F" w:rsidRDefault="00000000">
            <w:pPr>
              <w:pStyle w:val="Standard"/>
              <w:ind w:left="480" w:hanging="480"/>
            </w:pPr>
            <w:r>
              <w:rPr>
                <w:rFonts w:ascii="DFKai-SB" w:eastAsia="DFKai-SB" w:hAnsi="DFKai-SB" w:cs="DFKai-SB"/>
                <w:color w:val="000000"/>
              </w:rPr>
              <w:t>2.獲得學術獎項的紀錄（包括獎學金、</w:t>
            </w:r>
            <w:r w:rsidR="00ED0BCD">
              <w:rPr>
                <w:rFonts w:ascii="DFKai-SB" w:eastAsia="DFKai-SB" w:hAnsi="DFKai-SB" w:cs="DFKai-SB" w:hint="eastAsia"/>
                <w:color w:val="000000"/>
              </w:rPr>
              <w:t>國科會</w:t>
            </w:r>
            <w:r>
              <w:rPr>
                <w:rFonts w:ascii="DFKai-SB" w:eastAsia="DFKai-SB" w:hAnsi="DFKai-SB" w:cs="DFKai-SB"/>
                <w:color w:val="000000"/>
              </w:rPr>
              <w:t>研究獎助或榮譽學會會員等）</w:t>
            </w:r>
          </w:p>
          <w:p w14:paraId="38674C6D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6DEBB242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A119F" w14:paraId="00941B47" w14:textId="77777777">
        <w:trPr>
          <w:trHeight w:val="106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FCB2" w14:textId="77777777" w:rsidR="00DA119F" w:rsidRDefault="00000000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專長能力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3066" w14:textId="77777777" w:rsidR="00DA119F" w:rsidRDefault="00000000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color w:val="000000"/>
              </w:rPr>
              <w:t>1.英語或其他國際認可外語測驗成績證明/可自行描述英語或其他外語之聽說讀寫的能力</w:t>
            </w:r>
          </w:p>
          <w:p w14:paraId="0C219D16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A119F" w14:paraId="5669D44D" w14:textId="77777777">
        <w:trPr>
          <w:trHeight w:val="1081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34CE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9DA6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DFKai-SB" w:eastAsia="DFKai-SB" w:hAnsi="DFKai-SB" w:cs="DFKai-SB"/>
                <w:color w:val="000000"/>
              </w:rPr>
              <w:t>2.代表學校參與縣市級以上競賽得獎證明</w:t>
            </w:r>
          </w:p>
        </w:tc>
      </w:tr>
      <w:tr w:rsidR="00DA119F" w14:paraId="5434A3D5" w14:textId="77777777">
        <w:trPr>
          <w:trHeight w:val="960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7680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CEE3" w14:textId="77777777" w:rsidR="00DA119F" w:rsidRDefault="00000000">
            <w:pPr>
              <w:pStyle w:val="Standard"/>
            </w:pPr>
            <w:r>
              <w:rPr>
                <w:rFonts w:ascii="DFKai-SB" w:eastAsia="DFKai-SB" w:hAnsi="DFKai-SB" w:cs="DFKai-SB"/>
                <w:color w:val="000000"/>
              </w:rPr>
              <w:t>3.資訊能力證明/可自行描述資訊或軟硬體運用的能力</w:t>
            </w:r>
          </w:p>
          <w:p w14:paraId="2D75B1C2" w14:textId="77777777" w:rsidR="00DA119F" w:rsidRDefault="00DA119F">
            <w:pPr>
              <w:pStyle w:val="Standard"/>
              <w:ind w:left="480" w:hanging="480"/>
              <w:rPr>
                <w:rFonts w:ascii="DFKai-SB" w:eastAsia="DFKai-SB" w:hAnsi="DFKai-SB" w:cs="DFKai-SB"/>
                <w:color w:val="000000"/>
              </w:rPr>
            </w:pPr>
          </w:p>
          <w:p w14:paraId="17312A68" w14:textId="77777777" w:rsidR="00DA119F" w:rsidRDefault="00DA119F">
            <w:pPr>
              <w:pStyle w:val="Standard"/>
              <w:ind w:left="480" w:hanging="480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A119F" w14:paraId="3A95959D" w14:textId="77777777">
        <w:trPr>
          <w:trHeight w:val="1359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0A3C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49D5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DFKai-SB" w:eastAsia="DFKai-SB" w:hAnsi="DFKai-SB" w:cs="DFKai-SB"/>
                <w:color w:val="000000"/>
              </w:rPr>
              <w:t>4.其他（表格未列事宜，請簡述條列)</w:t>
            </w:r>
          </w:p>
          <w:p w14:paraId="212C4667" w14:textId="77777777" w:rsidR="00DA119F" w:rsidRDefault="00DA119F">
            <w:pPr>
              <w:pStyle w:val="Standard"/>
              <w:ind w:left="480" w:hanging="480"/>
              <w:rPr>
                <w:rFonts w:ascii="DFKai-SB" w:eastAsia="DFKai-SB" w:hAnsi="DFKai-SB" w:cs="DFKai-SB"/>
                <w:color w:val="000000"/>
              </w:rPr>
            </w:pPr>
          </w:p>
        </w:tc>
      </w:tr>
      <w:tr w:rsidR="00DA119F" w14:paraId="620E9BFC" w14:textId="77777777">
        <w:trPr>
          <w:trHeight w:val="1296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8AB8" w14:textId="77777777" w:rsidR="00DA119F" w:rsidRDefault="00000000">
            <w:pPr>
              <w:pStyle w:val="Standard"/>
              <w:ind w:left="560" w:hanging="560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申請動機</w:t>
            </w:r>
          </w:p>
          <w:p w14:paraId="786B70C9" w14:textId="77777777" w:rsidR="00DA119F" w:rsidRDefault="00000000">
            <w:pPr>
              <w:pStyle w:val="Standard"/>
              <w:ind w:left="560" w:hanging="560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及</w:t>
            </w:r>
          </w:p>
          <w:p w14:paraId="4CD2B4D9" w14:textId="77777777" w:rsidR="00DA119F" w:rsidRDefault="00000000">
            <w:pPr>
              <w:pStyle w:val="Standard"/>
              <w:ind w:left="560" w:hanging="560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目的說明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BCFA" w14:textId="77777777" w:rsidR="00DA119F" w:rsidRDefault="00000000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color w:val="000000"/>
              </w:rPr>
              <w:t>1.請詳述申請本學程的動機</w:t>
            </w:r>
          </w:p>
        </w:tc>
      </w:tr>
      <w:tr w:rsidR="00DA119F" w14:paraId="18768114" w14:textId="77777777">
        <w:trPr>
          <w:trHeight w:val="1258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F23A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998C" w14:textId="77777777" w:rsidR="00DA119F" w:rsidRDefault="00000000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color w:val="000000"/>
              </w:rPr>
              <w:t>2.個人從事諮商專業及生涯發展的準備</w:t>
            </w:r>
          </w:p>
        </w:tc>
      </w:tr>
      <w:tr w:rsidR="00DA119F" w14:paraId="48E24D40" w14:textId="77777777">
        <w:trPr>
          <w:trHeight w:val="1263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A16D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9F2D" w14:textId="77777777" w:rsidR="00DA119F" w:rsidRDefault="00000000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color w:val="000000"/>
              </w:rPr>
              <w:t>3.進入本學程後的修習計畫</w:t>
            </w:r>
          </w:p>
        </w:tc>
      </w:tr>
      <w:tr w:rsidR="00DA119F" w14:paraId="1CF43DD3" w14:textId="77777777">
        <w:trPr>
          <w:trHeight w:val="1253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6A2A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A5E7" w14:textId="77777777" w:rsidR="00DA119F" w:rsidRDefault="00000000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color w:val="000000"/>
              </w:rPr>
              <w:t>4.未來的職涯目標</w:t>
            </w:r>
          </w:p>
        </w:tc>
      </w:tr>
      <w:tr w:rsidR="00DA119F" w14:paraId="66E15334" w14:textId="77777777">
        <w:trPr>
          <w:trHeight w:val="1398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9640" w14:textId="77777777" w:rsidR="00DA119F" w:rsidRDefault="00DA119F">
            <w:pPr>
              <w:rPr>
                <w:rFonts w:hint="eastAsia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03D9" w14:textId="77777777" w:rsidR="00DA119F" w:rsidRDefault="00000000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color w:val="000000"/>
              </w:rPr>
              <w:t>5.請具體說明為何本學程是最符合您追求專業發展的場域。</w:t>
            </w:r>
          </w:p>
        </w:tc>
      </w:tr>
      <w:tr w:rsidR="00DA119F" w14:paraId="1187A738" w14:textId="77777777">
        <w:trPr>
          <w:trHeight w:val="563"/>
        </w:trPr>
        <w:tc>
          <w:tcPr>
            <w:tcW w:w="1085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D4A5" w14:textId="77777777" w:rsidR="00DA119F" w:rsidRDefault="00000000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自     傳</w:t>
            </w:r>
          </w:p>
        </w:tc>
      </w:tr>
      <w:tr w:rsidR="00DA119F" w14:paraId="1991F158" w14:textId="77777777">
        <w:trPr>
          <w:trHeight w:val="2494"/>
        </w:trPr>
        <w:tc>
          <w:tcPr>
            <w:tcW w:w="1085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CAC4" w14:textId="77777777" w:rsidR="00DA119F" w:rsidRDefault="00DA119F">
            <w:pPr>
              <w:pStyle w:val="Standard"/>
              <w:snapToGrid w:val="0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173D7641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2BEE662B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73D24F31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66350741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1B643D94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6F9B1EFE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  <w:p w14:paraId="2D00FA60" w14:textId="77777777" w:rsidR="00DA119F" w:rsidRDefault="00DA119F">
            <w:pPr>
              <w:pStyle w:val="Standard"/>
              <w:jc w:val="both"/>
              <w:rPr>
                <w:rFonts w:ascii="DFKai-SB" w:eastAsia="DFKai-SB" w:hAnsi="DFKai-SB" w:cs="DFKai-SB"/>
                <w:color w:val="000000"/>
              </w:rPr>
            </w:pPr>
          </w:p>
        </w:tc>
      </w:tr>
    </w:tbl>
    <w:p w14:paraId="0EE486DA" w14:textId="77777777" w:rsidR="00DA119F" w:rsidRDefault="00DA119F">
      <w:pPr>
        <w:pStyle w:val="Standard"/>
        <w:tabs>
          <w:tab w:val="left" w:pos="720"/>
        </w:tabs>
        <w:rPr>
          <w:rFonts w:ascii="DFKai-SB" w:eastAsia="DFKai-SB" w:hAnsi="DFKai-SB" w:cs="DFKai-SB"/>
          <w:color w:val="000000"/>
        </w:rPr>
      </w:pPr>
    </w:p>
    <w:p w14:paraId="7016106A" w14:textId="77777777" w:rsidR="00DA119F" w:rsidRDefault="00000000">
      <w:pPr>
        <w:pStyle w:val="Standard"/>
        <w:tabs>
          <w:tab w:val="left" w:pos="1441"/>
        </w:tabs>
        <w:ind w:left="721" w:hanging="721"/>
        <w:jc w:val="center"/>
      </w:pPr>
      <w:r>
        <w:rPr>
          <w:rFonts w:ascii="DFKai-SB" w:eastAsia="DFKai-SB" w:hAnsi="DFKai-SB" w:cs="DFKai-SB"/>
          <w:b/>
          <w:color w:val="FF0000"/>
        </w:rPr>
        <w:t>填表人承諾上列資料一切屬實，若有不實或偽造，自負法律責任。</w:t>
      </w:r>
    </w:p>
    <w:sectPr w:rsidR="00DA119F">
      <w:headerReference w:type="default" r:id="rId7"/>
      <w:footerReference w:type="default" r:id="rId8"/>
      <w:pgSz w:w="11906" w:h="16838"/>
      <w:pgMar w:top="719" w:right="567" w:bottom="1048" w:left="567" w:header="567" w:footer="992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074B" w14:textId="77777777" w:rsidR="00F8515D" w:rsidRDefault="00F8515D">
      <w:pPr>
        <w:rPr>
          <w:rFonts w:hint="eastAsia"/>
        </w:rPr>
      </w:pPr>
      <w:r>
        <w:separator/>
      </w:r>
    </w:p>
  </w:endnote>
  <w:endnote w:type="continuationSeparator" w:id="0">
    <w:p w14:paraId="0AA84DA7" w14:textId="77777777" w:rsidR="00F8515D" w:rsidRDefault="00F851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PMingLiU"/>
    <w:panose1 w:val="020B0604020202020204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DejaVu Sans Mono">
    <w:panose1 w:val="020B06040202020202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AFB0" w14:textId="77777777" w:rsidR="00FC3F24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A501B" wp14:editId="546FDF9E">
              <wp:simplePos x="0" y="0"/>
              <wp:positionH relativeFrom="margin">
                <wp:align>center</wp:align>
              </wp:positionH>
              <wp:positionV relativeFrom="paragraph">
                <wp:posOffset>731</wp:posOffset>
              </wp:positionV>
              <wp:extent cx="0" cy="19687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2E298FF" w14:textId="77777777" w:rsidR="00FC3F24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A501B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0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" stroked="f">
              <v:fill opacity="0"/>
              <v:textbox style="mso-fit-shape-to-text:t" inset="0,0,0,0">
                <w:txbxContent>
                  <w:p w14:paraId="62E298FF" w14:textId="77777777" w:rsidR="00FC3F24" w:rsidRDefault="0000000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8451" w14:textId="77777777" w:rsidR="00F8515D" w:rsidRDefault="00F851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52A92E" w14:textId="77777777" w:rsidR="00F8515D" w:rsidRDefault="00F851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83DE" w14:textId="77777777" w:rsidR="00FC3F24" w:rsidRDefault="00000000">
    <w:pPr>
      <w:pStyle w:val="Header"/>
      <w:ind w:left="7654" w:right="200"/>
      <w:jc w:val="right"/>
    </w:pPr>
    <w:r>
      <w:t>表單編號：</w:t>
    </w:r>
    <w:r>
      <w:t>172-011-01</w:t>
    </w:r>
  </w:p>
  <w:p w14:paraId="7414D1CF" w14:textId="77777777" w:rsidR="00FC3F24" w:rsidRDefault="00000000">
    <w:pPr>
      <w:pStyle w:val="Header"/>
      <w:tabs>
        <w:tab w:val="clear" w:pos="4153"/>
        <w:tab w:val="clear" w:pos="8306"/>
        <w:tab w:val="center" w:pos="11807"/>
        <w:tab w:val="right" w:pos="15960"/>
        <w:tab w:val="left" w:pos="17149"/>
      </w:tabs>
      <w:ind w:left="7654" w:right="200"/>
      <w:jc w:val="center"/>
    </w:pPr>
    <w:r>
      <w:rPr>
        <w:rFonts w:eastAsia="Times New Roman"/>
      </w:rPr>
      <w:t xml:space="preserve">        </w:t>
    </w:r>
    <w:r>
      <w:t>保存年限：</w:t>
    </w:r>
    <w:r>
      <w:t>1</w:t>
    </w:r>
    <w: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7A8"/>
    <w:multiLevelType w:val="multilevel"/>
    <w:tmpl w:val="AF36162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53434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F"/>
    <w:rsid w:val="0006624D"/>
    <w:rsid w:val="006A0279"/>
    <w:rsid w:val="006F0269"/>
    <w:rsid w:val="00932E99"/>
    <w:rsid w:val="00C72C73"/>
    <w:rsid w:val="00DA119F"/>
    <w:rsid w:val="00ED0BCD"/>
    <w:rsid w:val="00F8515D"/>
    <w:rsid w:val="00FA06D1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7131"/>
  <w15:docId w15:val="{3B8A8302-34DB-4911-8C57-05F5303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PMingLiU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Noto Sans Devanagari U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Header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a">
    <w:name w:val="頁首 字元"/>
    <w:rPr>
      <w:kern w:val="3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tinathetherapist0107@outlook.com</cp:lastModifiedBy>
  <cp:revision>2</cp:revision>
  <cp:lastPrinted>2025-05-05T08:51:00Z</cp:lastPrinted>
  <dcterms:created xsi:type="dcterms:W3CDTF">2025-08-11T14:48:00Z</dcterms:created>
  <dcterms:modified xsi:type="dcterms:W3CDTF">2025-08-11T14:48:00Z</dcterms:modified>
</cp:coreProperties>
</file>